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FBB6C" w14:textId="4344C8A4" w:rsidR="001C4D5A" w:rsidRPr="001F140E" w:rsidRDefault="001C4D5A" w:rsidP="001C4D5A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</w:p>
    <w:p w14:paraId="0C36744B" w14:textId="35242AFB" w:rsidR="00C55F63" w:rsidRPr="00B743BF" w:rsidRDefault="00C55F63" w:rsidP="00E02ACC">
      <w:pPr>
        <w:pStyle w:val="Titolo"/>
        <w:spacing w:before="72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</w:t>
      </w:r>
      <w:r w:rsidR="00961F8B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2639BF08" w:rsidR="00307A6C" w:rsidRPr="00B743B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</w:t>
      </w:r>
      <w:r w:rsidR="002D732C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70B19752" w:rsidR="00307A6C" w:rsidRPr="00B743BF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………………………………………………………..</w:t>
      </w:r>
    </w:p>
    <w:p w14:paraId="727F7456" w14:textId="1398E778" w:rsidR="00B743BF" w:rsidRPr="00B743BF" w:rsidRDefault="00B743BF" w:rsidP="00B743B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della ........................................................................................................</w:t>
      </w:r>
      <w:r w:rsidR="0051709A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…………………...……………</w:t>
      </w:r>
    </w:p>
    <w:p w14:paraId="0D42B1F1" w14:textId="71942F77" w:rsidR="00113130" w:rsidRPr="005E2EDF" w:rsidRDefault="00C55F63" w:rsidP="00113130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7DF0E165" w:rsidR="00113130" w:rsidRDefault="00113130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51145B65" w:rsidR="00C55F63" w:rsidRPr="00307A6C" w:rsidRDefault="00C55F63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5227A1BE" w14:textId="7D4ACE32" w:rsidR="00C55F63" w:rsidRPr="00307A6C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195745B5" w:rsidR="00C55F63" w:rsidRPr="00307A6C" w:rsidRDefault="00693C65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  <w:r w:rsidR="0051709A">
        <w:rPr>
          <w:rFonts w:ascii="Garamond" w:hAnsi="Garamond"/>
          <w:color w:val="000000"/>
          <w:sz w:val="26"/>
          <w:szCs w:val="26"/>
        </w:rPr>
        <w:t xml:space="preserve"> e </w:t>
      </w:r>
      <w:r w:rsidR="0051709A" w:rsidRPr="0051709A">
        <w:rPr>
          <w:rFonts w:ascii="Garamond" w:hAnsi="Garamond"/>
          <w:color w:val="000000"/>
          <w:sz w:val="26"/>
          <w:szCs w:val="26"/>
        </w:rPr>
        <w:t>consapevole delle sanzioni penali di cui all’articolo 76 del D.P.R. 28 dicembre 2000, n. 445 previste in caso di dichiarazioni mendaci</w:t>
      </w:r>
    </w:p>
    <w:p w14:paraId="7CA20B1A" w14:textId="77777777" w:rsidR="00C55F63" w:rsidRPr="002D732C" w:rsidRDefault="00C55F63" w:rsidP="00E02ACC">
      <w:pPr>
        <w:pStyle w:val="Titolo"/>
        <w:spacing w:before="360" w:after="36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0AB327F7" w14:textId="77777777" w:rsidR="00561548" w:rsidRDefault="007413B9" w:rsidP="000E1E22">
      <w:pPr>
        <w:pStyle w:val="Titolo"/>
        <w:spacing w:after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2D732C">
        <w:rPr>
          <w:rFonts w:ascii="Garamond" w:hAnsi="Garamond"/>
          <w:b w:val="0"/>
          <w:sz w:val="26"/>
          <w:szCs w:val="26"/>
          <w:u w:val="none"/>
        </w:rPr>
        <w:t>sotto la propria responsabilità</w:t>
      </w:r>
      <w:r w:rsidR="00561548">
        <w:rPr>
          <w:rFonts w:ascii="Garamond" w:hAnsi="Garamond"/>
          <w:b w:val="0"/>
          <w:sz w:val="26"/>
          <w:szCs w:val="26"/>
          <w:u w:val="none"/>
        </w:rPr>
        <w:t xml:space="preserve"> quanto segue:</w:t>
      </w:r>
    </w:p>
    <w:p w14:paraId="14DE222C" w14:textId="6672E905" w:rsidR="000E1E22" w:rsidRDefault="000E1E22" w:rsidP="000E1E22">
      <w:pPr>
        <w:pStyle w:val="Titolo"/>
        <w:spacing w:after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>la società è già titolare delle seguenti concessioni per la raccolta dei giochi pubblici:</w:t>
      </w: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7513"/>
      </w:tblGrid>
      <w:tr w:rsidR="000E1E22" w14:paraId="67955C5D" w14:textId="77777777" w:rsidTr="000E1E22">
        <w:trPr>
          <w:trHeight w:val="345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DF9B7" w14:textId="77777777" w:rsidR="000E1E22" w:rsidRPr="0051709A" w:rsidRDefault="000E1E22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bookmarkStart w:id="0" w:name="_Hlk146820905"/>
            <w:r>
              <w:rPr>
                <w:rFonts w:ascii="Garamond" w:hAnsi="Garamond"/>
                <w:bCs/>
                <w:color w:val="000000"/>
              </w:rPr>
              <w:t>Codice concessione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1C37C" w14:textId="16EE063A" w:rsidR="000E1E22" w:rsidRPr="0051709A" w:rsidRDefault="000E1E22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Tipologia concessione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 w:rsidRPr="000E1E22">
              <w:rPr>
                <w:rFonts w:ascii="Garamond" w:hAnsi="Garamond"/>
                <w:bCs/>
                <w:i/>
                <w:iCs/>
                <w:color w:val="000000"/>
              </w:rPr>
              <w:t>(ADI/Bingo/Giochi numerici/scommesse in rete fisica/GAD)</w:t>
            </w:r>
          </w:p>
        </w:tc>
      </w:tr>
      <w:tr w:rsidR="000E1E22" w14:paraId="1637EDDE" w14:textId="77777777" w:rsidTr="000E1E22">
        <w:trPr>
          <w:trHeight w:val="600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54056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21A4E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1E22" w14:paraId="016F79E8" w14:textId="77777777" w:rsidTr="000E1E22">
        <w:trPr>
          <w:trHeight w:val="600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D14B8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0C416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1E22" w14:paraId="65AD870B" w14:textId="77777777" w:rsidTr="000E1E22">
        <w:trPr>
          <w:trHeight w:val="600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5AB3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85F51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1E22" w14:paraId="7A290254" w14:textId="77777777" w:rsidTr="000E1E22">
        <w:trPr>
          <w:trHeight w:val="600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2A6A2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756F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1E22" w14:paraId="43F57B48" w14:textId="77777777" w:rsidTr="000E1E22">
        <w:trPr>
          <w:trHeight w:val="600"/>
        </w:trPr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B5D02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BDF61" w14:textId="77777777" w:rsidR="000E1E22" w:rsidRDefault="000E1E22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27B98EE7" w14:textId="11A448BA" w:rsidR="00561548" w:rsidRDefault="00561548" w:rsidP="00561548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6734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C6C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Pr="00961F8B">
        <w:rPr>
          <w:rFonts w:ascii="Garamond" w:hAnsi="Garamond" w:cs="Arial"/>
          <w:u w:val="none"/>
        </w:rPr>
        <w:t xml:space="preserve"> </w:t>
      </w:r>
      <w:r>
        <w:rPr>
          <w:rFonts w:ascii="Garamond" w:hAnsi="Garamond"/>
          <w:b w:val="0"/>
          <w:sz w:val="26"/>
          <w:szCs w:val="26"/>
          <w:u w:val="none"/>
        </w:rPr>
        <w:t xml:space="preserve">ha già trasmesso in data ………………………. alla casella PEC ……………………… i dati necessari per consentire ad </w:t>
      </w:r>
      <w:r w:rsidRPr="00561548">
        <w:rPr>
          <w:rFonts w:ascii="Garamond" w:hAnsi="Garamond"/>
          <w:bCs w:val="0"/>
          <w:sz w:val="26"/>
          <w:szCs w:val="26"/>
          <w:u w:val="none"/>
        </w:rPr>
        <w:t>ADM</w:t>
      </w:r>
      <w:r>
        <w:rPr>
          <w:rFonts w:ascii="Garamond" w:hAnsi="Garamond"/>
          <w:b w:val="0"/>
          <w:sz w:val="26"/>
          <w:szCs w:val="26"/>
          <w:u w:val="none"/>
        </w:rPr>
        <w:t xml:space="preserve"> l’acquisizione della documentazione antimafia di cui al decreto legislativo 6 settembre 2011, n. 159</w:t>
      </w:r>
      <w:r>
        <w:rPr>
          <w:rFonts w:ascii="Garamond" w:hAnsi="Garamond"/>
          <w:b w:val="0"/>
          <w:sz w:val="26"/>
          <w:szCs w:val="26"/>
          <w:u w:val="none"/>
        </w:rPr>
        <w:t>;</w:t>
      </w:r>
    </w:p>
    <w:p w14:paraId="38178073" w14:textId="4EB9882D" w:rsidR="00561548" w:rsidRDefault="00561548" w:rsidP="00561548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41305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C6C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Pr="00961F8B">
        <w:rPr>
          <w:rFonts w:ascii="Garamond" w:hAnsi="Garamond" w:cs="Arial"/>
          <w:u w:val="none"/>
        </w:rPr>
        <w:t xml:space="preserve"> </w:t>
      </w:r>
      <w:r>
        <w:rPr>
          <w:rFonts w:ascii="Garamond" w:hAnsi="Garamond"/>
          <w:b w:val="0"/>
          <w:sz w:val="26"/>
          <w:szCs w:val="26"/>
          <w:u w:val="none"/>
        </w:rPr>
        <w:t xml:space="preserve">ha già trasmesso in data ………………………. alla casella PEC ……………………… </w:t>
      </w:r>
      <w:r>
        <w:rPr>
          <w:rFonts w:ascii="Garamond" w:hAnsi="Garamond"/>
          <w:b w:val="0"/>
          <w:sz w:val="26"/>
          <w:szCs w:val="26"/>
          <w:u w:val="none"/>
        </w:rPr>
        <w:t>le dichiarazioni di insussistenza delle condizioni previste dall’articolo 24, comma 25 del decreto-legge 6 luglio 2011, n. 98</w:t>
      </w:r>
      <w:r w:rsidR="002A3C6C">
        <w:rPr>
          <w:rFonts w:ascii="Garamond" w:hAnsi="Garamond"/>
          <w:b w:val="0"/>
          <w:sz w:val="26"/>
          <w:szCs w:val="26"/>
          <w:u w:val="none"/>
        </w:rPr>
        <w:t>.</w:t>
      </w:r>
    </w:p>
    <w:p w14:paraId="194D7D9B" w14:textId="4A86FFFE" w:rsidR="00561548" w:rsidRDefault="00561548" w:rsidP="00561548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lastRenderedPageBreak/>
        <w:t>Dichiara, inoltre, che non sono intervenute variazioni rispetto ai dati trasmessi</w:t>
      </w:r>
      <w:r>
        <w:rPr>
          <w:rFonts w:ascii="Garamond" w:hAnsi="Garamond"/>
          <w:b w:val="0"/>
          <w:sz w:val="26"/>
          <w:szCs w:val="26"/>
          <w:u w:val="none"/>
        </w:rPr>
        <w:t>.</w:t>
      </w:r>
    </w:p>
    <w:p w14:paraId="32054FE8" w14:textId="714178AF" w:rsidR="0051709A" w:rsidRPr="0051709A" w:rsidRDefault="0051709A" w:rsidP="0051709A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51709A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Luogo e data</w:t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Il Dichiarante</w:t>
      </w:r>
      <w:r w:rsidRPr="0051709A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[</w:t>
      </w:r>
      <w:r w:rsidRPr="0051709A">
        <w:rPr>
          <w:rStyle w:val="Rimandonotaapidipagina"/>
          <w:bCs w:val="0"/>
          <w:sz w:val="26"/>
          <w:szCs w:val="26"/>
          <w:u w:val="none"/>
        </w:rPr>
        <w:footnoteReference w:id="1"/>
      </w:r>
      <w:r w:rsidRPr="0051709A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]</w:t>
      </w:r>
    </w:p>
    <w:p w14:paraId="10D74CA1" w14:textId="77BFBC6B" w:rsidR="0051709A" w:rsidRPr="0051709A" w:rsidRDefault="0051709A" w:rsidP="0051709A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>________________________________</w:t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  <w:t>___________________________________</w:t>
      </w:r>
    </w:p>
    <w:p w14:paraId="112C93A7" w14:textId="1F0C392F" w:rsidR="0051709A" w:rsidRDefault="0051709A">
      <w:pPr>
        <w:rPr>
          <w:rFonts w:ascii="Garamond" w:hAnsi="Garamond"/>
          <w:bCs/>
          <w:sz w:val="26"/>
          <w:szCs w:val="26"/>
        </w:rPr>
      </w:pPr>
    </w:p>
    <w:sectPr w:rsidR="0051709A" w:rsidSect="00810451">
      <w:headerReference w:type="default" r:id="rId8"/>
      <w:footerReference w:type="default" r:id="rId9"/>
      <w:pgSz w:w="11906" w:h="16838"/>
      <w:pgMar w:top="1134" w:right="709" w:bottom="567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09F76" w14:textId="77777777" w:rsidR="007C7452" w:rsidRDefault="007C7452">
      <w:r>
        <w:separator/>
      </w:r>
    </w:p>
  </w:endnote>
  <w:endnote w:type="continuationSeparator" w:id="0">
    <w:p w14:paraId="05AE1CB7" w14:textId="77777777" w:rsidR="007C7452" w:rsidRDefault="007C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680E" w14:textId="77777777" w:rsidR="0051709A" w:rsidRDefault="0051709A" w:rsidP="009A062A">
    <w:pPr>
      <w:pStyle w:val="Pidipagina"/>
      <w:jc w:val="center"/>
    </w:pPr>
  </w:p>
  <w:sdt>
    <w:sdtPr>
      <w:id w:val="-274794005"/>
      <w:docPartObj>
        <w:docPartGallery w:val="Page Numbers (Bottom of Page)"/>
        <w:docPartUnique/>
      </w:docPartObj>
    </w:sdtPr>
    <w:sdtContent>
      <w:p w14:paraId="6E466147" w14:textId="4686964A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9CB6" w14:textId="77777777" w:rsidR="007C7452" w:rsidRDefault="007C7452">
      <w:r>
        <w:separator/>
      </w:r>
    </w:p>
  </w:footnote>
  <w:footnote w:type="continuationSeparator" w:id="0">
    <w:p w14:paraId="78CE47AC" w14:textId="77777777" w:rsidR="007C7452" w:rsidRDefault="007C7452">
      <w:r>
        <w:continuationSeparator/>
      </w:r>
    </w:p>
  </w:footnote>
  <w:footnote w:id="1">
    <w:p w14:paraId="2EA36BB2" w14:textId="77777777" w:rsidR="0051709A" w:rsidRPr="00C35E53" w:rsidRDefault="0051709A" w:rsidP="0051709A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4E674FC6" w14:textId="77777777" w:rsidR="0051709A" w:rsidRDefault="0051709A" w:rsidP="0051709A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con indicazione in chiaro sul documento, se previsto dal sistema di firma, dell’avvenuta apposizione della firma stessa;</w:t>
      </w:r>
    </w:p>
    <w:p w14:paraId="6C6C3D0A" w14:textId="77777777" w:rsidR="0051709A" w:rsidRPr="00C35E53" w:rsidRDefault="0051709A" w:rsidP="0051709A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 xml:space="preserve">firma del </w:t>
      </w:r>
      <w:r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insieme alla copia di un documento di riconoscimento in corso di validità</w:t>
      </w:r>
    </w:p>
    <w:p w14:paraId="0F6E87DF" w14:textId="77777777" w:rsidR="0051709A" w:rsidRPr="005555D2" w:rsidRDefault="0051709A" w:rsidP="0051709A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1A0CE9A3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B743BF">
      <w:rPr>
        <w:rFonts w:ascii="Garamond" w:hAnsi="Garamond"/>
        <w:sz w:val="22"/>
        <w:szCs w:val="22"/>
      </w:rPr>
      <w:t>1</w:t>
    </w:r>
    <w:r w:rsidR="000E1E22">
      <w:rPr>
        <w:rFonts w:ascii="Garamond" w:hAnsi="Garamond"/>
        <w:sz w:val="22"/>
        <w:szCs w:val="22"/>
      </w:rPr>
      <w:t>7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2A4E"/>
    <w:rsid w:val="000958FC"/>
    <w:rsid w:val="000A2300"/>
    <w:rsid w:val="000A75B6"/>
    <w:rsid w:val="000B5708"/>
    <w:rsid w:val="000B7835"/>
    <w:rsid w:val="000C130A"/>
    <w:rsid w:val="000C1F4C"/>
    <w:rsid w:val="000D3FB1"/>
    <w:rsid w:val="000E1E22"/>
    <w:rsid w:val="00110E51"/>
    <w:rsid w:val="00111FED"/>
    <w:rsid w:val="0011238F"/>
    <w:rsid w:val="00113130"/>
    <w:rsid w:val="001168BB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548F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B14AE"/>
    <w:rsid w:val="001C4D5A"/>
    <w:rsid w:val="001C6CE1"/>
    <w:rsid w:val="001F140E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A3C6C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17E9D"/>
    <w:rsid w:val="0042251D"/>
    <w:rsid w:val="00423A43"/>
    <w:rsid w:val="00424AD1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09A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1548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600F"/>
    <w:rsid w:val="00673599"/>
    <w:rsid w:val="00674C27"/>
    <w:rsid w:val="0069216B"/>
    <w:rsid w:val="00693874"/>
    <w:rsid w:val="00693C65"/>
    <w:rsid w:val="00696C71"/>
    <w:rsid w:val="006B4CA7"/>
    <w:rsid w:val="006C33D6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13B9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C7452"/>
    <w:rsid w:val="007D00E2"/>
    <w:rsid w:val="007D0CB4"/>
    <w:rsid w:val="007D3E3F"/>
    <w:rsid w:val="007D4FD7"/>
    <w:rsid w:val="007E25A3"/>
    <w:rsid w:val="00802075"/>
    <w:rsid w:val="0080523C"/>
    <w:rsid w:val="00810451"/>
    <w:rsid w:val="00815CB5"/>
    <w:rsid w:val="00822ABD"/>
    <w:rsid w:val="00824016"/>
    <w:rsid w:val="008272F3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8F510F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66C25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B60E0"/>
    <w:rsid w:val="009C0CA5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36504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AF5F07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43BF"/>
    <w:rsid w:val="00B77993"/>
    <w:rsid w:val="00B80238"/>
    <w:rsid w:val="00B8715B"/>
    <w:rsid w:val="00B87604"/>
    <w:rsid w:val="00B93262"/>
    <w:rsid w:val="00B97401"/>
    <w:rsid w:val="00BA1DA6"/>
    <w:rsid w:val="00BA50C3"/>
    <w:rsid w:val="00BB15B7"/>
    <w:rsid w:val="00BB3036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63B2E"/>
    <w:rsid w:val="00C65C23"/>
    <w:rsid w:val="00C71FE7"/>
    <w:rsid w:val="00C75316"/>
    <w:rsid w:val="00C8075C"/>
    <w:rsid w:val="00C80850"/>
    <w:rsid w:val="00C836E5"/>
    <w:rsid w:val="00C876F5"/>
    <w:rsid w:val="00C91780"/>
    <w:rsid w:val="00C92A0A"/>
    <w:rsid w:val="00C94564"/>
    <w:rsid w:val="00CA3AB3"/>
    <w:rsid w:val="00CB4DA2"/>
    <w:rsid w:val="00CB5018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53885"/>
    <w:rsid w:val="00D657DF"/>
    <w:rsid w:val="00D703E6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2ACC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00E6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786E"/>
    <w:rsid w:val="00E7013D"/>
    <w:rsid w:val="00E70F5F"/>
    <w:rsid w:val="00E73114"/>
    <w:rsid w:val="00E74758"/>
    <w:rsid w:val="00E87062"/>
    <w:rsid w:val="00E961E4"/>
    <w:rsid w:val="00E96E2A"/>
    <w:rsid w:val="00E9738D"/>
    <w:rsid w:val="00EA03AA"/>
    <w:rsid w:val="00EA1494"/>
    <w:rsid w:val="00EB2D70"/>
    <w:rsid w:val="00EB48D1"/>
    <w:rsid w:val="00EB713D"/>
    <w:rsid w:val="00EC0D8C"/>
    <w:rsid w:val="00EC5057"/>
    <w:rsid w:val="00ED5F22"/>
    <w:rsid w:val="00EE261E"/>
    <w:rsid w:val="00EE42FD"/>
    <w:rsid w:val="00EE6B76"/>
    <w:rsid w:val="00F00050"/>
    <w:rsid w:val="00F04495"/>
    <w:rsid w:val="00F07C07"/>
    <w:rsid w:val="00F10656"/>
    <w:rsid w:val="00F14D54"/>
    <w:rsid w:val="00F16E12"/>
    <w:rsid w:val="00F2488A"/>
    <w:rsid w:val="00F24B11"/>
    <w:rsid w:val="00F26542"/>
    <w:rsid w:val="00F316A0"/>
    <w:rsid w:val="00F33283"/>
    <w:rsid w:val="00F36FE0"/>
    <w:rsid w:val="00F40585"/>
    <w:rsid w:val="00F50017"/>
    <w:rsid w:val="00F52574"/>
    <w:rsid w:val="00F57416"/>
    <w:rsid w:val="00F604A2"/>
    <w:rsid w:val="00F64CFC"/>
    <w:rsid w:val="00F66581"/>
    <w:rsid w:val="00F960AD"/>
    <w:rsid w:val="00F961B4"/>
    <w:rsid w:val="00FA1B8A"/>
    <w:rsid w:val="00FA217C"/>
    <w:rsid w:val="00FB2132"/>
    <w:rsid w:val="00FB7F61"/>
    <w:rsid w:val="00FC2FDD"/>
    <w:rsid w:val="00FC4E9C"/>
    <w:rsid w:val="00FE2B89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  <w:style w:type="table" w:styleId="Grigliatabella">
    <w:name w:val="Table Grid"/>
    <w:basedOn w:val="Tabellanormale"/>
    <w:rsid w:val="008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17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28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2307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4</cp:revision>
  <cp:lastPrinted>2024-12-12T15:06:00Z</cp:lastPrinted>
  <dcterms:created xsi:type="dcterms:W3CDTF">2024-12-12T14:43:00Z</dcterms:created>
  <dcterms:modified xsi:type="dcterms:W3CDTF">2024-12-12T15:17:00Z</dcterms:modified>
</cp:coreProperties>
</file>