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FBB6C" w14:textId="77777777" w:rsidR="001C4D5A" w:rsidRPr="001F140E" w:rsidRDefault="001C4D5A" w:rsidP="001C4D5A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all’insussistenza del</w:t>
      </w:r>
      <w:r w:rsidRPr="006621E3">
        <w:rPr>
          <w:rFonts w:ascii="Garamond" w:hAnsi="Garamond"/>
          <w:b/>
          <w:bCs/>
          <w:smallCaps/>
          <w:sz w:val="26"/>
          <w:szCs w:val="26"/>
        </w:rPr>
        <w:t>le cause di divieto, di decadenza o di sospensione di cui all'articolo 67 del D.lgs. 6 settembre 2011, n. 159</w:t>
      </w:r>
    </w:p>
    <w:p w14:paraId="0C36744B" w14:textId="35242AFB" w:rsidR="00C55F63" w:rsidRPr="00B743BF" w:rsidRDefault="00C55F63" w:rsidP="00E02ACC">
      <w:pPr>
        <w:pStyle w:val="Titolo"/>
        <w:spacing w:before="72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</w:t>
      </w:r>
      <w:r w:rsidR="00961F8B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.......................</w:t>
      </w:r>
      <w:r w:rsidR="00994D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2639BF08" w:rsidR="00307A6C" w:rsidRPr="00B743BF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B743BF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  <w:r w:rsidR="00EA1494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</w:t>
      </w:r>
      <w:r w:rsidR="002D732C" w:rsidRPr="00B743BF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70B19752" w:rsidR="00307A6C" w:rsidRPr="00B743BF" w:rsidRDefault="00EA1494" w:rsidP="00307A6C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="005E2EDF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="005E2EDF" w:rsidRPr="00B743B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B743BF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B743BF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B743BF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B743BF" w:rsidRPr="00B743BF">
        <w:rPr>
          <w:rFonts w:ascii="Garamond" w:hAnsi="Garamond"/>
          <w:b w:val="0"/>
          <w:bCs w:val="0"/>
          <w:sz w:val="26"/>
          <w:szCs w:val="26"/>
          <w:u w:val="none"/>
        </w:rPr>
        <w:t xml:space="preserve"> ………………………………………………………..</w:t>
      </w:r>
    </w:p>
    <w:p w14:paraId="727F7456" w14:textId="1398E778" w:rsidR="00B743BF" w:rsidRPr="00B743BF" w:rsidRDefault="00B743BF" w:rsidP="00B743B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della ........................................................................................................</w:t>
      </w:r>
      <w:r w:rsidR="0051709A">
        <w:rPr>
          <w:rFonts w:ascii="Garamond" w:hAnsi="Garamond"/>
          <w:b w:val="0"/>
          <w:bCs w:val="0"/>
          <w:sz w:val="26"/>
          <w:szCs w:val="26"/>
          <w:u w:val="none"/>
        </w:rPr>
        <w:t>...........</w:t>
      </w:r>
      <w:r w:rsidRPr="00B743BF">
        <w:rPr>
          <w:rFonts w:ascii="Garamond" w:hAnsi="Garamond"/>
          <w:b w:val="0"/>
          <w:bCs w:val="0"/>
          <w:sz w:val="26"/>
          <w:szCs w:val="26"/>
          <w:u w:val="none"/>
        </w:rPr>
        <w:t>…………………...……………</w:t>
      </w:r>
    </w:p>
    <w:p w14:paraId="0D42B1F1" w14:textId="71942F77" w:rsidR="00113130" w:rsidRPr="005E2EDF" w:rsidRDefault="00C55F63" w:rsidP="00113130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con sede legale in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</w:t>
      </w:r>
      <w:r w:rsidR="00113130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7BEB34B4" w14:textId="7DF0E165" w:rsidR="00113130" w:rsidRDefault="00113130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………………………….…………………………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…..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……………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>….…..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…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…..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</w:t>
      </w:r>
      <w:proofErr w:type="spellStart"/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Prov</w:t>
      </w:r>
      <w:proofErr w:type="spellEnd"/>
      <w:r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)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43C40604" w14:textId="51145B65" w:rsidR="00C55F63" w:rsidRPr="00307A6C" w:rsidRDefault="00C55F63" w:rsidP="00693C65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via/piazza 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n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113130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</w:t>
      </w:r>
    </w:p>
    <w:p w14:paraId="5227A1BE" w14:textId="7D4ACE32" w:rsidR="00C55F63" w:rsidRPr="00307A6C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codice fiscale .................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........  partita 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I.V.A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 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810451">
        <w:rPr>
          <w:rFonts w:ascii="Garamond" w:hAnsi="Garamond"/>
          <w:b w:val="0"/>
          <w:bCs w:val="0"/>
          <w:sz w:val="26"/>
          <w:szCs w:val="26"/>
          <w:u w:val="none"/>
        </w:rPr>
        <w:t>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</w:t>
      </w:r>
    </w:p>
    <w:p w14:paraId="5574CB24" w14:textId="195745B5" w:rsidR="00C55F63" w:rsidRPr="00307A6C" w:rsidRDefault="00693C65" w:rsidP="00693C65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693C65">
        <w:rPr>
          <w:rFonts w:ascii="Garamond" w:hAnsi="Garamond"/>
          <w:color w:val="000000"/>
          <w:sz w:val="26"/>
          <w:szCs w:val="26"/>
        </w:rPr>
        <w:t>munito di tutti i necessari poteri ai fini della presentazione e sottoscrizione della presente</w:t>
      </w:r>
      <w:r w:rsidR="0051709A">
        <w:rPr>
          <w:rFonts w:ascii="Garamond" w:hAnsi="Garamond"/>
          <w:color w:val="000000"/>
          <w:sz w:val="26"/>
          <w:szCs w:val="26"/>
        </w:rPr>
        <w:t xml:space="preserve"> e </w:t>
      </w:r>
      <w:r w:rsidR="0051709A" w:rsidRPr="0051709A">
        <w:rPr>
          <w:rFonts w:ascii="Garamond" w:hAnsi="Garamond"/>
          <w:color w:val="000000"/>
          <w:sz w:val="26"/>
          <w:szCs w:val="26"/>
        </w:rPr>
        <w:t>consapevole delle sanzioni penali di cui all’articolo 76 del D.P.R. 28 dicembre 2000, n. 445 previste in caso di dichiarazioni mendaci</w:t>
      </w:r>
    </w:p>
    <w:p w14:paraId="7CA20B1A" w14:textId="77777777" w:rsidR="00C55F63" w:rsidRPr="002D732C" w:rsidRDefault="00C55F63" w:rsidP="00E02ACC">
      <w:pPr>
        <w:pStyle w:val="Titolo"/>
        <w:spacing w:before="360" w:after="36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68E5AF5E" w14:textId="19BC67CB" w:rsidR="00E400E6" w:rsidRDefault="007413B9" w:rsidP="00D703E6">
      <w:pPr>
        <w:pStyle w:val="Titolo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2D732C">
        <w:rPr>
          <w:rFonts w:ascii="Garamond" w:hAnsi="Garamond"/>
          <w:b w:val="0"/>
          <w:sz w:val="26"/>
          <w:szCs w:val="26"/>
          <w:u w:val="none"/>
        </w:rPr>
        <w:t xml:space="preserve">sotto la propria responsabilità, </w:t>
      </w:r>
      <w:r>
        <w:rPr>
          <w:rFonts w:ascii="Garamond" w:hAnsi="Garamond"/>
          <w:b w:val="0"/>
          <w:sz w:val="26"/>
          <w:szCs w:val="26"/>
          <w:u w:val="none"/>
        </w:rPr>
        <w:t>che</w:t>
      </w:r>
      <w:r w:rsidR="00E02ACC" w:rsidRPr="0051709A">
        <w:rPr>
          <w:rFonts w:ascii="Garamond" w:hAnsi="Garamond"/>
          <w:b w:val="0"/>
          <w:sz w:val="26"/>
          <w:szCs w:val="26"/>
          <w:u w:val="none"/>
        </w:rPr>
        <w:t xml:space="preserve"> </w:t>
      </w:r>
      <w:r w:rsidR="0051709A" w:rsidRPr="0051709A">
        <w:rPr>
          <w:rFonts w:ascii="Garamond" w:hAnsi="Garamond"/>
          <w:b w:val="0"/>
          <w:sz w:val="26"/>
          <w:szCs w:val="26"/>
          <w:u w:val="none"/>
        </w:rPr>
        <w:t xml:space="preserve">nei propri confronti e nei confronti dei soggetti di cui all’allegato elenco non sussistono le cause di divieto, di decadenza o di sospensione di cui all'articolo 67 del </w:t>
      </w:r>
      <w:r w:rsidR="00A36504">
        <w:rPr>
          <w:rFonts w:ascii="Garamond" w:hAnsi="Garamond"/>
          <w:b w:val="0"/>
          <w:sz w:val="26"/>
          <w:szCs w:val="26"/>
          <w:u w:val="none"/>
        </w:rPr>
        <w:t>decreto legislativo</w:t>
      </w:r>
      <w:r w:rsidR="0051709A" w:rsidRPr="0051709A">
        <w:rPr>
          <w:rFonts w:ascii="Garamond" w:hAnsi="Garamond"/>
          <w:b w:val="0"/>
          <w:sz w:val="26"/>
          <w:szCs w:val="26"/>
          <w:u w:val="none"/>
        </w:rPr>
        <w:t xml:space="preserve"> 6 settembre 2011, n. 159.</w:t>
      </w:r>
    </w:p>
    <w:p w14:paraId="4CE39E5A" w14:textId="43402127" w:rsidR="0051709A" w:rsidRDefault="0051709A" w:rsidP="00D703E6">
      <w:pPr>
        <w:pStyle w:val="Titolo"/>
        <w:spacing w:before="180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51709A">
        <w:rPr>
          <w:rFonts w:ascii="Garamond" w:hAnsi="Garamond"/>
          <w:b w:val="0"/>
          <w:sz w:val="26"/>
          <w:szCs w:val="26"/>
          <w:u w:val="none"/>
        </w:rPr>
        <w:t>Il/La sottoscritto/a dichiara, inoltre, di essere informato che i dati personali raccolti saranno trattati con le modalità previste dall’Informativa sul trattamento dei dati personali ai sensi del Regolamento (UE) 2016/679 del 27 aprile 2016 pubblicata sul sito istituzionale dell’Agenzia delle dogane e dei monopoli (</w:t>
      </w:r>
      <w:hyperlink r:id="rId8" w:history="1">
        <w:r w:rsidRPr="00282253">
          <w:rPr>
            <w:rStyle w:val="Collegamentoipertestuale"/>
            <w:rFonts w:ascii="Garamond" w:hAnsi="Garamond"/>
            <w:b w:val="0"/>
            <w:sz w:val="26"/>
            <w:szCs w:val="26"/>
          </w:rPr>
          <w:t>https://www.adm.gov.it/portale/informativa</w:t>
        </w:r>
      </w:hyperlink>
      <w:r w:rsidRPr="0051709A">
        <w:rPr>
          <w:rFonts w:ascii="Garamond" w:hAnsi="Garamond"/>
          <w:b w:val="0"/>
          <w:sz w:val="26"/>
          <w:szCs w:val="26"/>
          <w:u w:val="none"/>
        </w:rPr>
        <w:t>).</w:t>
      </w:r>
    </w:p>
    <w:p w14:paraId="32054FE8" w14:textId="714178AF" w:rsidR="0051709A" w:rsidRPr="0051709A" w:rsidRDefault="0051709A" w:rsidP="0051709A">
      <w:pPr>
        <w:pStyle w:val="Titolo"/>
        <w:spacing w:before="60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51709A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Luogo e data</w:t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Il Dichiarante</w:t>
      </w:r>
      <w:r w:rsidRPr="0051709A">
        <w:rPr>
          <w:rFonts w:ascii="Garamond" w:hAnsi="Garamond"/>
          <w:bCs w:val="0"/>
          <w:smallCaps/>
          <w:sz w:val="26"/>
          <w:szCs w:val="26"/>
          <w:u w:val="none"/>
          <w:vertAlign w:val="superscript"/>
        </w:rPr>
        <w:t>[</w:t>
      </w:r>
      <w:r w:rsidRPr="0051709A">
        <w:rPr>
          <w:rStyle w:val="Rimandonotaapidipagina"/>
          <w:bCs w:val="0"/>
          <w:sz w:val="26"/>
          <w:szCs w:val="26"/>
          <w:u w:val="none"/>
        </w:rPr>
        <w:footnoteReference w:id="1"/>
      </w:r>
      <w:r w:rsidRPr="0051709A">
        <w:rPr>
          <w:rFonts w:ascii="Garamond" w:hAnsi="Garamond"/>
          <w:bCs w:val="0"/>
          <w:smallCaps/>
          <w:sz w:val="26"/>
          <w:szCs w:val="26"/>
          <w:u w:val="none"/>
          <w:vertAlign w:val="superscript"/>
        </w:rPr>
        <w:t>]</w:t>
      </w:r>
    </w:p>
    <w:p w14:paraId="10D74CA1" w14:textId="77BFBC6B" w:rsidR="0051709A" w:rsidRPr="0051709A" w:rsidRDefault="0051709A" w:rsidP="0051709A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>________________________________</w:t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51709A">
        <w:rPr>
          <w:rFonts w:ascii="Garamond" w:hAnsi="Garamond"/>
          <w:b w:val="0"/>
          <w:bCs w:val="0"/>
          <w:sz w:val="26"/>
          <w:szCs w:val="26"/>
          <w:u w:val="none"/>
        </w:rPr>
        <w:tab/>
        <w:t>___________________________________</w:t>
      </w:r>
    </w:p>
    <w:p w14:paraId="112C93A7" w14:textId="25E4AC64" w:rsidR="0051709A" w:rsidRDefault="0051709A">
      <w:pPr>
        <w:rPr>
          <w:rFonts w:ascii="Garamond" w:hAnsi="Garamond"/>
          <w:bCs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tbl>
      <w:tblPr>
        <w:tblW w:w="107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  <w:gridCol w:w="2180"/>
        <w:gridCol w:w="1620"/>
        <w:gridCol w:w="1400"/>
        <w:gridCol w:w="1220"/>
      </w:tblGrid>
      <w:tr w:rsidR="0051709A" w14:paraId="583FDEA0" w14:textId="77777777" w:rsidTr="00B9113E">
        <w:trPr>
          <w:trHeight w:val="345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2B92F" w14:textId="77777777" w:rsidR="0051709A" w:rsidRPr="0051709A" w:rsidRDefault="0051709A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bookmarkStart w:id="0" w:name="_Hlk146820905"/>
            <w:r w:rsidRPr="0051709A">
              <w:rPr>
                <w:rFonts w:ascii="Garamond" w:hAnsi="Garamond"/>
                <w:bCs/>
                <w:color w:val="000000"/>
              </w:rPr>
              <w:lastRenderedPageBreak/>
              <w:t>Cognome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86EF5B" w14:textId="77777777" w:rsidR="0051709A" w:rsidRPr="0051709A" w:rsidRDefault="0051709A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1709A">
              <w:rPr>
                <w:rFonts w:ascii="Garamond" w:hAnsi="Garamond"/>
                <w:bCs/>
                <w:color w:val="000000"/>
              </w:rPr>
              <w:t>Nome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94F87" w14:textId="77777777" w:rsidR="0051709A" w:rsidRPr="0051709A" w:rsidRDefault="0051709A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1709A">
              <w:rPr>
                <w:rFonts w:ascii="Garamond" w:hAnsi="Garamond"/>
                <w:bCs/>
                <w:color w:val="000000"/>
              </w:rPr>
              <w:t>Luogo di nascita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C9CE0" w14:textId="77777777" w:rsidR="0051709A" w:rsidRPr="0051709A" w:rsidRDefault="0051709A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1709A">
              <w:rPr>
                <w:rFonts w:ascii="Garamond" w:hAnsi="Garamond"/>
                <w:bCs/>
                <w:color w:val="000000"/>
              </w:rPr>
              <w:t>data di nascita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B0502" w14:textId="77777777" w:rsidR="0051709A" w:rsidRPr="0051709A" w:rsidRDefault="0051709A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1709A">
              <w:rPr>
                <w:rFonts w:ascii="Garamond" w:hAnsi="Garamond"/>
                <w:bCs/>
                <w:color w:val="000000"/>
              </w:rPr>
              <w:t>codice fiscale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BEA14" w14:textId="77777777" w:rsidR="0051709A" w:rsidRPr="0051709A" w:rsidRDefault="0051709A" w:rsidP="00B9113E">
            <w:pPr>
              <w:jc w:val="center"/>
              <w:rPr>
                <w:rFonts w:ascii="Garamond" w:hAnsi="Garamond"/>
                <w:bCs/>
                <w:color w:val="000000"/>
              </w:rPr>
            </w:pPr>
            <w:r w:rsidRPr="0051709A">
              <w:rPr>
                <w:rFonts w:ascii="Garamond" w:hAnsi="Garamond"/>
                <w:bCs/>
                <w:color w:val="000000"/>
              </w:rPr>
              <w:t>ruolo</w:t>
            </w:r>
          </w:p>
        </w:tc>
      </w:tr>
      <w:tr w:rsidR="0051709A" w14:paraId="742B3B01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4C866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CF4F0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DD54A8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59716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1E99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A525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43A11F1E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388E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7E35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E0F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750F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9341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6BC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0023A8A3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389C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8925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4178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6BDA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5967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9356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5BB9F123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9295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4BEC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8F45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1E7EC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8B256C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76E2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29C6D885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4A82E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4A5B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A6D98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45E7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D90B8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CA73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1AF8BC17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D385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81DA8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366FA6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6274C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E48F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28BC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7589C58F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5488A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0C829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B56C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C6AC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847E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A4D7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1D78CD40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6CF32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B9619C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25EDC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DF8C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F03B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DD67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3EF2E0E7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D110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F313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2C7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6225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FAF3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2458C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3959C6D4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AADDF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2946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4831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7033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355B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BDCF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2A63E479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D829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B0F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C28C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6281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D28F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619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3645FEC8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40C5E8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F527D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06B67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4934FD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9FB8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E3A53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19799AD4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4C034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27166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937C8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81D44B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E1520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14CFE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10B84AF3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3587C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A722E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F1EB0E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6D33F5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31E2D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8441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30893A4F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FF438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E8B4B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69253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C6C32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7393370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77371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5EA343BB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EB115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2C37F0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76ACCB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73BD90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02A26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1C819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4CF68138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6A55A5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4665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0B6274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0E110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1AF4C5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11BFC4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14E68CD7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7C811F8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661BA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3FB73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864F293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3BAEEAE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637E06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32472ED2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B5D3B8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81BD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1442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C04A5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17C1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37CC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472E93C2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BF52B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96C6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FA585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DC8D0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2DCA2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1E86D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709A" w14:paraId="1502B374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EA6228A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87D947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A76E2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38D310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05D5F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ED632F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709A" w14:paraId="4EC2C55A" w14:textId="77777777" w:rsidTr="00B9113E">
        <w:trPr>
          <w:trHeight w:val="600"/>
        </w:trPr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F8AB21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9C7C2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015535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2EDCA5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2D392A9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AE4CBE" w14:textId="77777777" w:rsidR="0051709A" w:rsidRDefault="0051709A" w:rsidP="00B9113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0"/>
    </w:tbl>
    <w:p w14:paraId="0B8E47F7" w14:textId="62E48300" w:rsidR="004B05C9" w:rsidRPr="004B05C9" w:rsidRDefault="004B05C9" w:rsidP="00E02ACC">
      <w:pPr>
        <w:pStyle w:val="Titolo"/>
        <w:spacing w:before="180"/>
        <w:ind w:left="0" w:right="96"/>
        <w:jc w:val="both"/>
        <w:rPr>
          <w:rFonts w:ascii="Garamond" w:hAnsi="Garamond"/>
          <w:color w:val="000000"/>
          <w:sz w:val="26"/>
          <w:szCs w:val="26"/>
        </w:rPr>
      </w:pPr>
    </w:p>
    <w:sectPr w:rsidR="004B05C9" w:rsidRPr="004B05C9" w:rsidSect="00810451">
      <w:headerReference w:type="default" r:id="rId9"/>
      <w:footerReference w:type="default" r:id="rId10"/>
      <w:pgSz w:w="11906" w:h="16838"/>
      <w:pgMar w:top="1134" w:right="709" w:bottom="567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33606" w14:textId="77777777" w:rsidR="006C33D6" w:rsidRDefault="006C33D6">
      <w:r>
        <w:separator/>
      </w:r>
    </w:p>
  </w:endnote>
  <w:endnote w:type="continuationSeparator" w:id="0">
    <w:p w14:paraId="1F8AEA5B" w14:textId="77777777" w:rsidR="006C33D6" w:rsidRDefault="006C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0680E" w14:textId="77777777" w:rsidR="0051709A" w:rsidRDefault="0051709A" w:rsidP="009A062A">
    <w:pPr>
      <w:pStyle w:val="Pidipagina"/>
      <w:jc w:val="center"/>
    </w:pPr>
  </w:p>
  <w:sdt>
    <w:sdtPr>
      <w:id w:val="-274794005"/>
      <w:docPartObj>
        <w:docPartGallery w:val="Page Numbers (Bottom of Page)"/>
        <w:docPartUnique/>
      </w:docPartObj>
    </w:sdtPr>
    <w:sdtContent>
      <w:p w14:paraId="6E466147" w14:textId="4686964A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2FF91" w14:textId="77777777" w:rsidR="006C33D6" w:rsidRDefault="006C33D6">
      <w:r>
        <w:separator/>
      </w:r>
    </w:p>
  </w:footnote>
  <w:footnote w:type="continuationSeparator" w:id="0">
    <w:p w14:paraId="17877BBE" w14:textId="77777777" w:rsidR="006C33D6" w:rsidRDefault="006C33D6">
      <w:r>
        <w:continuationSeparator/>
      </w:r>
    </w:p>
  </w:footnote>
  <w:footnote w:id="1">
    <w:p w14:paraId="2EA36BB2" w14:textId="77777777" w:rsidR="0051709A" w:rsidRPr="00C35E53" w:rsidRDefault="0051709A" w:rsidP="0051709A">
      <w:pPr>
        <w:pStyle w:val="Testonotadichiusura"/>
        <w:ind w:left="284" w:hanging="284"/>
        <w:rPr>
          <w:sz w:val="18"/>
          <w:szCs w:val="18"/>
        </w:rPr>
      </w:pPr>
      <w:r w:rsidRPr="005555D2">
        <w:rPr>
          <w:b/>
          <w:sz w:val="22"/>
          <w:szCs w:val="22"/>
          <w:vertAlign w:val="superscript"/>
        </w:rPr>
        <w:t>[</w:t>
      </w:r>
      <w:r w:rsidRPr="005555D2">
        <w:rPr>
          <w:rStyle w:val="Rimandonotaapidipagina"/>
          <w:b/>
          <w:sz w:val="22"/>
          <w:szCs w:val="22"/>
        </w:rPr>
        <w:footnoteRef/>
      </w:r>
      <w:r w:rsidRPr="005555D2">
        <w:rPr>
          <w:b/>
          <w:sz w:val="22"/>
          <w:szCs w:val="22"/>
          <w:vertAlign w:val="superscript"/>
        </w:rPr>
        <w:t>]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  <w:vertAlign w:val="superscript"/>
        </w:rPr>
        <w:tab/>
      </w:r>
      <w:r w:rsidRPr="00C35E53">
        <w:rPr>
          <w:sz w:val="18"/>
          <w:szCs w:val="18"/>
        </w:rPr>
        <w:t>la presente dichiarazione può essere sottoscritta con</w:t>
      </w:r>
    </w:p>
    <w:p w14:paraId="4E674FC6" w14:textId="77777777" w:rsidR="0051709A" w:rsidRDefault="0051709A" w:rsidP="0051709A">
      <w:pPr>
        <w:pStyle w:val="Testonotadichiusura"/>
        <w:numPr>
          <w:ilvl w:val="0"/>
          <w:numId w:val="35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digitale/firma elettronica qualificata/firma elettronica avanzata con indicazione in chiaro sul documento, se previsto dal sistema di firma, dell’avvenuta apposizione della firma stessa;</w:t>
      </w:r>
    </w:p>
    <w:p w14:paraId="6C6C3D0A" w14:textId="77777777" w:rsidR="0051709A" w:rsidRPr="00C35E53" w:rsidRDefault="0051709A" w:rsidP="0051709A">
      <w:pPr>
        <w:pStyle w:val="Testonotadichiusura"/>
        <w:numPr>
          <w:ilvl w:val="0"/>
          <w:numId w:val="35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 xml:space="preserve">firma del </w:t>
      </w:r>
      <w:r>
        <w:rPr>
          <w:sz w:val="18"/>
          <w:szCs w:val="18"/>
        </w:rPr>
        <w:t>dichiarante</w:t>
      </w:r>
      <w:r w:rsidRPr="00C35E53">
        <w:rPr>
          <w:sz w:val="18"/>
          <w:szCs w:val="18"/>
        </w:rPr>
        <w:t xml:space="preserve"> insieme alla copia di un documento di riconoscimento in corso di validità</w:t>
      </w:r>
    </w:p>
    <w:p w14:paraId="0F6E87DF" w14:textId="77777777" w:rsidR="0051709A" w:rsidRPr="005555D2" w:rsidRDefault="0051709A" w:rsidP="0051709A">
      <w:pPr>
        <w:pStyle w:val="Testonotadichiusura"/>
        <w:ind w:left="284"/>
        <w:jc w:val="both"/>
        <w:rPr>
          <w:b/>
          <w:sz w:val="22"/>
          <w:szCs w:val="22"/>
          <w:vertAlign w:val="superscript"/>
        </w:rPr>
      </w:pPr>
      <w:r w:rsidRPr="00C35E53">
        <w:rPr>
          <w:sz w:val="18"/>
          <w:szCs w:val="18"/>
        </w:rPr>
        <w:t>In alternativa, può essere trasmessa in originale con firma autografa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0957" w14:textId="0556138E" w:rsidR="009A062A" w:rsidRPr="009A062A" w:rsidRDefault="002E1071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B743BF">
      <w:rPr>
        <w:rFonts w:ascii="Garamond" w:hAnsi="Garamond"/>
        <w:sz w:val="22"/>
        <w:szCs w:val="22"/>
      </w:rPr>
      <w:t>10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="00CC4689"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4C62CB46"/>
    <w:lvl w:ilvl="0" w:tplc="FB882DC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3"/>
  </w:num>
  <w:num w:numId="6" w16cid:durableId="647051522">
    <w:abstractNumId w:val="26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1"/>
  </w:num>
  <w:num w:numId="10" w16cid:durableId="11422344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8"/>
  </w:num>
  <w:num w:numId="14" w16cid:durableId="1845169274">
    <w:abstractNumId w:val="34"/>
  </w:num>
  <w:num w:numId="15" w16cid:durableId="1248878450">
    <w:abstractNumId w:val="29"/>
  </w:num>
  <w:num w:numId="16" w16cid:durableId="1643072082">
    <w:abstractNumId w:val="3"/>
  </w:num>
  <w:num w:numId="17" w16cid:durableId="1779132108">
    <w:abstractNumId w:val="27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5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0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2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66CA"/>
    <w:rsid w:val="0007758E"/>
    <w:rsid w:val="0008018F"/>
    <w:rsid w:val="00083CC7"/>
    <w:rsid w:val="000855D1"/>
    <w:rsid w:val="000877B5"/>
    <w:rsid w:val="00092A4E"/>
    <w:rsid w:val="000958FC"/>
    <w:rsid w:val="000A2300"/>
    <w:rsid w:val="000A75B6"/>
    <w:rsid w:val="000B5708"/>
    <w:rsid w:val="000B7835"/>
    <w:rsid w:val="000C130A"/>
    <w:rsid w:val="000C1F4C"/>
    <w:rsid w:val="000D3FB1"/>
    <w:rsid w:val="00110E51"/>
    <w:rsid w:val="00111FED"/>
    <w:rsid w:val="0011238F"/>
    <w:rsid w:val="00113130"/>
    <w:rsid w:val="001168BB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548F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B14AE"/>
    <w:rsid w:val="001C4D5A"/>
    <w:rsid w:val="001C6CE1"/>
    <w:rsid w:val="001F140E"/>
    <w:rsid w:val="00200472"/>
    <w:rsid w:val="00203B5E"/>
    <w:rsid w:val="00205A3C"/>
    <w:rsid w:val="00205B0F"/>
    <w:rsid w:val="002073C7"/>
    <w:rsid w:val="00207A84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B07B7"/>
    <w:rsid w:val="002C6D2A"/>
    <w:rsid w:val="002D4F0A"/>
    <w:rsid w:val="002D6261"/>
    <w:rsid w:val="002D732C"/>
    <w:rsid w:val="002E1071"/>
    <w:rsid w:val="002E23BB"/>
    <w:rsid w:val="00300AB0"/>
    <w:rsid w:val="003059FD"/>
    <w:rsid w:val="003061A4"/>
    <w:rsid w:val="00306EA4"/>
    <w:rsid w:val="00307A6C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17E9D"/>
    <w:rsid w:val="0042251D"/>
    <w:rsid w:val="00423A43"/>
    <w:rsid w:val="00424AD1"/>
    <w:rsid w:val="004266B5"/>
    <w:rsid w:val="004266EE"/>
    <w:rsid w:val="004272F6"/>
    <w:rsid w:val="00435969"/>
    <w:rsid w:val="00444D2F"/>
    <w:rsid w:val="004632C2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5010D7"/>
    <w:rsid w:val="00502B73"/>
    <w:rsid w:val="00507F8E"/>
    <w:rsid w:val="0051131A"/>
    <w:rsid w:val="00514BE4"/>
    <w:rsid w:val="0051709A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600F"/>
    <w:rsid w:val="00673599"/>
    <w:rsid w:val="00674C27"/>
    <w:rsid w:val="0069216B"/>
    <w:rsid w:val="00693874"/>
    <w:rsid w:val="00693C65"/>
    <w:rsid w:val="00696C71"/>
    <w:rsid w:val="006B4CA7"/>
    <w:rsid w:val="006C33D6"/>
    <w:rsid w:val="006C403D"/>
    <w:rsid w:val="006D3C81"/>
    <w:rsid w:val="006D5A4C"/>
    <w:rsid w:val="006D71CB"/>
    <w:rsid w:val="006E7252"/>
    <w:rsid w:val="006F555E"/>
    <w:rsid w:val="00702D18"/>
    <w:rsid w:val="007039EC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13B9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D00E2"/>
    <w:rsid w:val="007D0CB4"/>
    <w:rsid w:val="007D3E3F"/>
    <w:rsid w:val="007D4FD7"/>
    <w:rsid w:val="007E25A3"/>
    <w:rsid w:val="00802075"/>
    <w:rsid w:val="0080523C"/>
    <w:rsid w:val="00810451"/>
    <w:rsid w:val="00815CB5"/>
    <w:rsid w:val="00822ABD"/>
    <w:rsid w:val="00824016"/>
    <w:rsid w:val="008272F3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E5422"/>
    <w:rsid w:val="008F1325"/>
    <w:rsid w:val="008F4676"/>
    <w:rsid w:val="008F510F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66C25"/>
    <w:rsid w:val="00975C79"/>
    <w:rsid w:val="009764A5"/>
    <w:rsid w:val="009820B0"/>
    <w:rsid w:val="0098283C"/>
    <w:rsid w:val="0098469F"/>
    <w:rsid w:val="00984FE4"/>
    <w:rsid w:val="00994D9F"/>
    <w:rsid w:val="009A062A"/>
    <w:rsid w:val="009A2718"/>
    <w:rsid w:val="009A2C6B"/>
    <w:rsid w:val="009B60E0"/>
    <w:rsid w:val="009C0CA5"/>
    <w:rsid w:val="009C3630"/>
    <w:rsid w:val="009D0DB0"/>
    <w:rsid w:val="009D465A"/>
    <w:rsid w:val="009E711A"/>
    <w:rsid w:val="00A1137B"/>
    <w:rsid w:val="00A15DF7"/>
    <w:rsid w:val="00A15FFD"/>
    <w:rsid w:val="00A302F0"/>
    <w:rsid w:val="00A3054C"/>
    <w:rsid w:val="00A34889"/>
    <w:rsid w:val="00A355B6"/>
    <w:rsid w:val="00A36504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43"/>
    <w:rsid w:val="00AA3697"/>
    <w:rsid w:val="00AA6460"/>
    <w:rsid w:val="00AB531B"/>
    <w:rsid w:val="00AC5049"/>
    <w:rsid w:val="00AC66C9"/>
    <w:rsid w:val="00AD6B95"/>
    <w:rsid w:val="00AF07A1"/>
    <w:rsid w:val="00AF5F07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43BF"/>
    <w:rsid w:val="00B77993"/>
    <w:rsid w:val="00B80238"/>
    <w:rsid w:val="00B8715B"/>
    <w:rsid w:val="00B87604"/>
    <w:rsid w:val="00B93262"/>
    <w:rsid w:val="00B97401"/>
    <w:rsid w:val="00BA1DA6"/>
    <w:rsid w:val="00BA50C3"/>
    <w:rsid w:val="00BB15B7"/>
    <w:rsid w:val="00BB3036"/>
    <w:rsid w:val="00BD5841"/>
    <w:rsid w:val="00BD703F"/>
    <w:rsid w:val="00BE64B2"/>
    <w:rsid w:val="00BE7349"/>
    <w:rsid w:val="00BE787B"/>
    <w:rsid w:val="00BF6701"/>
    <w:rsid w:val="00BF6957"/>
    <w:rsid w:val="00C02C77"/>
    <w:rsid w:val="00C070A1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63B2E"/>
    <w:rsid w:val="00C65C23"/>
    <w:rsid w:val="00C71FE7"/>
    <w:rsid w:val="00C75316"/>
    <w:rsid w:val="00C8075C"/>
    <w:rsid w:val="00C80850"/>
    <w:rsid w:val="00C836E5"/>
    <w:rsid w:val="00C876F5"/>
    <w:rsid w:val="00C91780"/>
    <w:rsid w:val="00C92A0A"/>
    <w:rsid w:val="00C94564"/>
    <w:rsid w:val="00CA3AB3"/>
    <w:rsid w:val="00CB4DA2"/>
    <w:rsid w:val="00CB5018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53885"/>
    <w:rsid w:val="00D657DF"/>
    <w:rsid w:val="00D703E6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2ACC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00E6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1227"/>
    <w:rsid w:val="00E62F99"/>
    <w:rsid w:val="00E6786E"/>
    <w:rsid w:val="00E7013D"/>
    <w:rsid w:val="00E70F5F"/>
    <w:rsid w:val="00E73114"/>
    <w:rsid w:val="00E74758"/>
    <w:rsid w:val="00E87062"/>
    <w:rsid w:val="00E961E4"/>
    <w:rsid w:val="00E96E2A"/>
    <w:rsid w:val="00E9738D"/>
    <w:rsid w:val="00EA1494"/>
    <w:rsid w:val="00EB2D70"/>
    <w:rsid w:val="00EB48D1"/>
    <w:rsid w:val="00EB713D"/>
    <w:rsid w:val="00EC0D8C"/>
    <w:rsid w:val="00EC5057"/>
    <w:rsid w:val="00ED5F22"/>
    <w:rsid w:val="00EE261E"/>
    <w:rsid w:val="00EE42FD"/>
    <w:rsid w:val="00EE6B76"/>
    <w:rsid w:val="00F00050"/>
    <w:rsid w:val="00F04495"/>
    <w:rsid w:val="00F07C07"/>
    <w:rsid w:val="00F10656"/>
    <w:rsid w:val="00F14D54"/>
    <w:rsid w:val="00F16E12"/>
    <w:rsid w:val="00F2488A"/>
    <w:rsid w:val="00F24B11"/>
    <w:rsid w:val="00F26542"/>
    <w:rsid w:val="00F316A0"/>
    <w:rsid w:val="00F33283"/>
    <w:rsid w:val="00F36FE0"/>
    <w:rsid w:val="00F40585"/>
    <w:rsid w:val="00F50017"/>
    <w:rsid w:val="00F52574"/>
    <w:rsid w:val="00F57416"/>
    <w:rsid w:val="00F604A2"/>
    <w:rsid w:val="00F64CFC"/>
    <w:rsid w:val="00F66581"/>
    <w:rsid w:val="00F960AD"/>
    <w:rsid w:val="00F961B4"/>
    <w:rsid w:val="00FA1B8A"/>
    <w:rsid w:val="00FA217C"/>
    <w:rsid w:val="00FB2132"/>
    <w:rsid w:val="00FB7F61"/>
    <w:rsid w:val="00FC2FDD"/>
    <w:rsid w:val="00FC4E9C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  <w:style w:type="table" w:styleId="Grigliatabella">
    <w:name w:val="Table Grid"/>
    <w:basedOn w:val="Tabellanormale"/>
    <w:rsid w:val="008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17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.gov.it/portale/informat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77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2678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ALLEGRINI MARIA</cp:lastModifiedBy>
  <cp:revision>5</cp:revision>
  <cp:lastPrinted>2024-12-11T16:39:00Z</cp:lastPrinted>
  <dcterms:created xsi:type="dcterms:W3CDTF">2024-12-12T10:01:00Z</dcterms:created>
  <dcterms:modified xsi:type="dcterms:W3CDTF">2024-12-12T14:11:00Z</dcterms:modified>
</cp:coreProperties>
</file>